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Kum, gema ins Kino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EEHH  D7D7C#7C#7  F#F#HH  EEHH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                             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Kum, gema ins kino, in de jugendmatinee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                                                              D</w:t>
      </w:r>
      <w:r>
        <w:rPr>
          <w:rFonts w:cs="Comic Sans MS" w:ascii="Comic Sans MS" w:hAnsi="Comic Sans MS"/>
        </w:rPr>
        <w:br/>
        <w:t>Do schbüds heit wieda an leiwaundn füm, Im zeichen der lilie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C#m                               F#               C#m                          F#   H</w:t>
      </w:r>
      <w:r>
        <w:rPr>
          <w:rFonts w:cs="Comic Sans MS" w:ascii="Comic Sans MS" w:hAnsi="Comic Sans MS"/>
        </w:rPr>
        <w:br/>
        <w:t>Und waun der depperte billeteur is, kreu ma untern gitter durch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      H           C#7         F#   H  E   H</w:t>
      </w:r>
      <w:r>
        <w:rPr>
          <w:rFonts w:cs="Comic Sans MS" w:ascii="Comic Sans MS" w:hAnsi="Comic Sans MS"/>
        </w:rPr>
        <w:br/>
        <w:t>Kum, gema ins kino, hau di in de schuach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sz w:val="18"/>
          <w:szCs w:val="18"/>
        </w:rPr>
        <w:t>Woat, schnö no a kautschi bei der zuckerlfrau, De siecht scho schlecht, der drah i heut wieder</w:t>
        <w:br/>
        <w:t>Schdod an schüh a zehnerl au, Heast, des vorprogramm rennt scho</w:t>
        <w:br/>
        <w:t>Woat, i muaß no schnö aufs klo, Kauf koatn in da erstn reih, Weu hint is eh wos frei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C#                                                                      F#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Schau, do kummt de helli von der siebnerstiagn</w:t>
      </w:r>
      <w:r>
        <w:rPr>
          <w:rFonts w:cs="Comic Sans MS" w:ascii="Comic Sans MS" w:hAnsi="Comic Sans MS"/>
          <w:color w:val="0000FF"/>
        </w:rPr>
        <w:t xml:space="preserve">, </w:t>
      </w:r>
      <w:r>
        <w:rPr>
          <w:rFonts w:cs="Comic Sans MS" w:ascii="Comic Sans MS" w:hAnsi="Comic Sans MS"/>
          <w:color w:val="auto"/>
        </w:rPr>
        <w:t>Bei der tät i gern zuwefliagn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H             H7                E        C#                                    C#7</w:t>
      </w:r>
      <w:r>
        <w:rPr>
          <w:rFonts w:cs="Comic Sans MS" w:ascii="Comic Sans MS" w:hAnsi="Comic Sans MS"/>
        </w:rPr>
        <w:br/>
        <w:t>Owa leida geht si mitn fredl, I waß ned wos de aun den findt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F#</w:t>
      </w:r>
      <w:r>
        <w:rPr>
          <w:rFonts w:cs="Comic Sans MS" w:ascii="Comic Sans MS" w:hAnsi="Comic Sans MS"/>
        </w:rPr>
        <w:br/>
        <w:t>Na ehrlich, de is sicher blind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                            E     C#         F#        H       E         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Sunst täts auf den ned steh bei den sein wossaschädl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sz w:val="18"/>
          <w:szCs w:val="18"/>
        </w:rPr>
        <w:t>Heast, da vorn, glatzerter, mach dde vielleicht no brader</w:t>
        <w:br/>
        <w:t>Ziag a bissl in bluzer ei, weu sunst schbüds granada</w:t>
        <w:br/>
        <w:t>Drah di ned um und red ned zruck, Weil ich dir sonst ane druck</w:t>
        <w:br/>
        <w:t>Wauma scho so blad is, Is besser waun ma stad is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/>
      </w:pPr>
      <w:r>
        <w:rPr>
          <w:rFonts w:cs="Comic Sans MS" w:ascii="Comic Sans MS" w:hAnsi="Comic Sans MS"/>
          <w:sz w:val="18"/>
          <w:szCs w:val="18"/>
        </w:rPr>
        <w:t>Schau, da jonny weißmüller, bitte gib da den</w:t>
        <w:br/>
        <w:t>Heasd paß auf, jetzt sogt er gleich: ich tarzan - du tschän</w:t>
        <w:br/>
        <w:t>Waun faungt denn endlich der hauptfüm au, Pfau, da spuckt ana vom balkon! du sau!</w:t>
      </w:r>
      <w:r>
        <w:rPr>
          <w:rFonts w:cs="Comic Sans MS" w:ascii="Comic Sans MS" w:hAnsi="Comic Sans MS"/>
        </w:rPr>
        <w:br/>
        <w:t xml:space="preserve">Kum ma unter d'händ, daun lochst ohne zänd!   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</w:rPr>
      </w:pPr>
      <w:r>
        <w:rPr>
          <w:rFonts w:cs="Comic Sans MS" w:ascii="Comic Sans MS" w:hAnsi="Comic Sans MS"/>
          <w:color w:val="auto"/>
        </w:rPr>
        <w:t xml:space="preserve">Instrumental   </w:t>
      </w:r>
      <w:r>
        <w:rPr>
          <w:rFonts w:cs="Comic Sans MS" w:ascii="Comic Sans MS" w:hAnsi="Comic Sans MS"/>
          <w:b w:val="false"/>
          <w:bCs w:val="false"/>
          <w:color w:val="0000FF"/>
        </w:rPr>
        <w:t xml:space="preserve">E7E7E7E7   E7E7E7E7    AmAmAmAm AmAmAmAm 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                       </w:t>
      </w:r>
      <w:r>
        <w:rPr>
          <w:rFonts w:cs="Comic Sans MS" w:ascii="Comic Sans MS" w:hAnsi="Comic Sans MS"/>
          <w:b w:val="false"/>
          <w:bCs w:val="false"/>
          <w:color w:val="0000FF"/>
        </w:rPr>
        <w:t xml:space="preserve">E7E7E7E7   E7E7E7E7    AmAmAmAm AmAmAmAm 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                       </w:t>
      </w:r>
      <w:r>
        <w:rPr>
          <w:rFonts w:cs="Comic Sans MS" w:ascii="Comic Sans MS" w:hAnsi="Comic Sans MS"/>
          <w:b w:val="false"/>
          <w:bCs w:val="false"/>
          <w:color w:val="0000FF"/>
        </w:rPr>
        <w:t>A7A7A7A7 A7A7A7A7   DmDmDmDm  DmDmDmDm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                       </w:t>
      </w:r>
      <w:r>
        <w:rPr>
          <w:rFonts w:cs="Comic Sans MS" w:ascii="Comic Sans MS" w:hAnsi="Comic Sans MS"/>
          <w:b w:val="false"/>
          <w:bCs w:val="false"/>
          <w:color w:val="0000FF"/>
        </w:rPr>
        <w:t xml:space="preserve">H7H7H7H7 H7H7H7H7  EEEE             HHHH 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sz w:val="18"/>
          <w:szCs w:val="18"/>
        </w:rPr>
        <w:t>Jo domois im kino woa i no sehr jung, Und de jugendmatinee is nur mehr erinnerung</w:t>
        <w:br/>
        <w:t>Heut rennan dort nurmehr pornostrafn, Wo sie die nockerten zwa stund rafn</w:t>
      </w:r>
      <w:r>
        <w:rPr>
          <w:rFonts w:cs="Comic Sans MS" w:ascii="Comic Sans MS" w:hAnsi="Comic Sans MS"/>
        </w:rPr>
        <w:br/>
      </w:r>
      <w:r>
        <w:rPr>
          <w:rFonts w:cs="Comic Sans MS" w:ascii="Comic Sans MS" w:hAnsi="Comic Sans MS"/>
          <w:sz w:val="18"/>
          <w:szCs w:val="18"/>
        </w:rPr>
        <w:t xml:space="preserve">Des is zwo nix böses, owa meist wos ungustiöses    </w:t>
      </w:r>
      <w:r>
        <w:rPr>
          <w:rFonts w:cs="Comic Sans MS" w:ascii="Comic Sans MS" w:hAnsi="Comic Sans MS"/>
        </w:rPr>
        <w:t xml:space="preserve">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EEHH  D7D7C#7C#7  F#F#HH  EE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2021-09-05T19:51:12Z</dcterms:created>
  <dc:creator/>
  <dc:description/>
  <dc:language>de-AT</dc:language>
  <cp:lastModifiedBy/>
  <cp:revision>1</cp:revision>
  <dc:subject/>
  <dc:title>mypage</dc:title>
</cp:coreProperties>
</file>